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DC" w:rsidRDefault="005135DC" w:rsidP="008C2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Q</w:t>
      </w:r>
      <w:r w:rsidRPr="008C2A06">
        <w:rPr>
          <w:rFonts w:ascii="Times New Roman" w:hAnsi="Times New Roman"/>
          <w:sz w:val="20"/>
          <w:szCs w:val="20"/>
        </w:rPr>
        <w:t>uick Study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A06">
        <w:rPr>
          <w:rFonts w:ascii="Times New Roman" w:hAnsi="Times New Roman"/>
          <w:sz w:val="36"/>
          <w:szCs w:val="36"/>
        </w:rPr>
        <w:t>mythology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A06">
        <w:rPr>
          <w:rFonts w:ascii="Times New Roman" w:hAnsi="Times New Roman"/>
          <w:sz w:val="20"/>
          <w:szCs w:val="20"/>
        </w:rPr>
        <w:t xml:space="preserve">requiring </w:t>
      </w:r>
      <w:r w:rsidRPr="008C2A06">
        <w:rPr>
          <w:rFonts w:ascii="Times New Roman" w:hAnsi="Times New Roman"/>
          <w:sz w:val="36"/>
          <w:szCs w:val="36"/>
        </w:rPr>
        <w:t>research</w:t>
      </w:r>
      <w:r w:rsidRPr="008C2A06">
        <w:rPr>
          <w:rFonts w:ascii="Times New Roman" w:hAnsi="Times New Roman"/>
          <w:sz w:val="20"/>
          <w:szCs w:val="20"/>
        </w:rPr>
        <w:t xml:space="preserve"> skills</w:t>
      </w:r>
    </w:p>
    <w:p w:rsidR="005135DC" w:rsidRDefault="005135DC" w:rsidP="008C2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English I</w:t>
      </w:r>
    </w:p>
    <w:p w:rsidR="005135DC" w:rsidRDefault="005135DC" w:rsidP="008C2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35DC" w:rsidRDefault="005135DC" w:rsidP="008C2A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5DC" w:rsidRDefault="005135DC" w:rsidP="008C2A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assignment requires you to turn in </w:t>
      </w:r>
      <w:r w:rsidRPr="008C2A06">
        <w:rPr>
          <w:rFonts w:ascii="Times New Roman" w:hAnsi="Times New Roman"/>
          <w:sz w:val="20"/>
          <w:szCs w:val="20"/>
          <w:u w:val="single"/>
        </w:rPr>
        <w:t>two</w:t>
      </w:r>
      <w:r>
        <w:rPr>
          <w:rFonts w:ascii="Times New Roman" w:hAnsi="Times New Roman"/>
          <w:sz w:val="20"/>
          <w:szCs w:val="20"/>
        </w:rPr>
        <w:t xml:space="preserve"> parts:</w:t>
      </w:r>
    </w:p>
    <w:p w:rsidR="005135DC" w:rsidRDefault="005135DC" w:rsidP="008C2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 product (see options below)</w:t>
      </w:r>
    </w:p>
    <w:p w:rsidR="005135DC" w:rsidRDefault="005135DC" w:rsidP="008C2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8C2A06">
        <w:rPr>
          <w:rFonts w:ascii="Times New Roman" w:hAnsi="Times New Roman"/>
          <w:b/>
          <w:sz w:val="24"/>
          <w:szCs w:val="24"/>
        </w:rPr>
        <w:t>Works Cited</w:t>
      </w:r>
      <w:r>
        <w:rPr>
          <w:rFonts w:ascii="Times New Roman" w:hAnsi="Times New Roman"/>
          <w:sz w:val="24"/>
          <w:szCs w:val="24"/>
        </w:rPr>
        <w:t xml:space="preserve"> page. This must be typed and in the proper format. Use Citation Machine to format your citations. Your research must include information from:</w:t>
      </w:r>
    </w:p>
    <w:p w:rsidR="005135DC" w:rsidRDefault="005135DC" w:rsidP="008C2A0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book</w:t>
      </w:r>
    </w:p>
    <w:p w:rsidR="005135DC" w:rsidRDefault="005135DC" w:rsidP="008C2A0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reference book</w:t>
      </w:r>
    </w:p>
    <w:p w:rsidR="005135DC" w:rsidRDefault="005135DC" w:rsidP="008C2A0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website</w:t>
      </w:r>
    </w:p>
    <w:p w:rsidR="005135DC" w:rsidRDefault="005135DC" w:rsidP="008C2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DC" w:rsidRPr="00716401" w:rsidRDefault="005135DC" w:rsidP="008C2A0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16401">
        <w:rPr>
          <w:rFonts w:ascii="Times New Roman" w:hAnsi="Times New Roman"/>
          <w:b/>
          <w:sz w:val="24"/>
          <w:szCs w:val="24"/>
          <w:u w:val="single"/>
        </w:rPr>
        <w:t>Options for product:</w:t>
      </w:r>
    </w:p>
    <w:p w:rsidR="005135DC" w:rsidRDefault="005135DC" w:rsidP="008C2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DC" w:rsidRDefault="005135DC" w:rsidP="008C2A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fake facebook page for your god or goddess. You must have both an a)  info page, and b) a wall. See the samples; a template Microsoft Word file (template) can be provided. Information on the page must show that you know the character (his friends, enemies, family, background, opinions, interests, etc.)</w:t>
      </w:r>
    </w:p>
    <w:p w:rsidR="005135DC" w:rsidRDefault="005135DC" w:rsidP="008C2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DC" w:rsidRDefault="005135DC" w:rsidP="008C2A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poem about your god or goddess. This must be a </w:t>
      </w:r>
      <w:r w:rsidRPr="00716401">
        <w:rPr>
          <w:rFonts w:ascii="Times New Roman" w:hAnsi="Times New Roman"/>
          <w:i/>
          <w:sz w:val="24"/>
          <w:szCs w:val="24"/>
        </w:rPr>
        <w:t>serious</w:t>
      </w:r>
      <w:r>
        <w:rPr>
          <w:rFonts w:ascii="Times New Roman" w:hAnsi="Times New Roman"/>
          <w:sz w:val="24"/>
          <w:szCs w:val="24"/>
        </w:rPr>
        <w:t xml:space="preserve"> effort. See me about the type of poem you have in mind. Again, this must be a true effort at writing poetry and show that you know about your character.</w:t>
      </w:r>
    </w:p>
    <w:p w:rsidR="005135DC" w:rsidRPr="008C2A06" w:rsidRDefault="005135DC" w:rsidP="008C2A06">
      <w:pPr>
        <w:pStyle w:val="ListParagraph"/>
        <w:rPr>
          <w:rFonts w:ascii="Times New Roman" w:hAnsi="Times New Roman"/>
          <w:sz w:val="24"/>
          <w:szCs w:val="24"/>
        </w:rPr>
      </w:pPr>
    </w:p>
    <w:p w:rsidR="005135DC" w:rsidRPr="008C2A06" w:rsidRDefault="005135DC" w:rsidP="008C2A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conversation between two gods or goddesses. This might be in the form of a Q&amp;A interview, letters to one another, or a dramatic scene. There is lots of room for creativity here – see me about your ideas!</w:t>
      </w:r>
    </w:p>
    <w:p w:rsidR="005135DC" w:rsidRDefault="005135DC" w:rsidP="008C2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DC" w:rsidRDefault="005135DC" w:rsidP="008C2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</w:t>
      </w:r>
    </w:p>
    <w:p w:rsidR="005135DC" w:rsidRDefault="005135DC" w:rsidP="00716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will be assigned a specific god or goddess by the teacher</w:t>
      </w:r>
    </w:p>
    <w:p w:rsidR="005135DC" w:rsidRDefault="005135DC" w:rsidP="00716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 care that you don’t plagiarize</w:t>
      </w:r>
    </w:p>
    <w:p w:rsidR="005135DC" w:rsidRDefault="005135DC" w:rsidP="00716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must be typed.</w:t>
      </w:r>
    </w:p>
    <w:p w:rsidR="005135DC" w:rsidRPr="00716401" w:rsidRDefault="005135DC" w:rsidP="00716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May 16 (Late points will be deducted.)</w:t>
      </w:r>
    </w:p>
    <w:sectPr w:rsidR="005135DC" w:rsidRPr="00716401" w:rsidSect="0023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E5E"/>
    <w:multiLevelType w:val="hybridMultilevel"/>
    <w:tmpl w:val="74D805EE"/>
    <w:lvl w:ilvl="0" w:tplc="EBC205D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C62043"/>
    <w:multiLevelType w:val="hybridMultilevel"/>
    <w:tmpl w:val="5E08C194"/>
    <w:lvl w:ilvl="0" w:tplc="B2166F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500A"/>
    <w:multiLevelType w:val="hybridMultilevel"/>
    <w:tmpl w:val="80A4B40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A06"/>
    <w:rsid w:val="00000637"/>
    <w:rsid w:val="000136E2"/>
    <w:rsid w:val="0001591E"/>
    <w:rsid w:val="00016EFB"/>
    <w:rsid w:val="000207F4"/>
    <w:rsid w:val="00024189"/>
    <w:rsid w:val="0004140F"/>
    <w:rsid w:val="00042948"/>
    <w:rsid w:val="0005629A"/>
    <w:rsid w:val="00067E3A"/>
    <w:rsid w:val="00092477"/>
    <w:rsid w:val="000A2052"/>
    <w:rsid w:val="000A67AD"/>
    <w:rsid w:val="000C7A11"/>
    <w:rsid w:val="000D6128"/>
    <w:rsid w:val="000F0AB0"/>
    <w:rsid w:val="00104696"/>
    <w:rsid w:val="00124CAB"/>
    <w:rsid w:val="00136D36"/>
    <w:rsid w:val="001431A7"/>
    <w:rsid w:val="00146DE2"/>
    <w:rsid w:val="0014708B"/>
    <w:rsid w:val="00156C00"/>
    <w:rsid w:val="00176B7F"/>
    <w:rsid w:val="001846D3"/>
    <w:rsid w:val="0018598A"/>
    <w:rsid w:val="00192075"/>
    <w:rsid w:val="00197812"/>
    <w:rsid w:val="001B3DEC"/>
    <w:rsid w:val="001E440F"/>
    <w:rsid w:val="001F4DF0"/>
    <w:rsid w:val="00201235"/>
    <w:rsid w:val="0020326B"/>
    <w:rsid w:val="00213812"/>
    <w:rsid w:val="00221630"/>
    <w:rsid w:val="00221908"/>
    <w:rsid w:val="00223B2F"/>
    <w:rsid w:val="00227A95"/>
    <w:rsid w:val="00231F49"/>
    <w:rsid w:val="00251795"/>
    <w:rsid w:val="00251BDC"/>
    <w:rsid w:val="00264755"/>
    <w:rsid w:val="00290706"/>
    <w:rsid w:val="00295062"/>
    <w:rsid w:val="002A16DC"/>
    <w:rsid w:val="002A2E56"/>
    <w:rsid w:val="002A5B59"/>
    <w:rsid w:val="002C4452"/>
    <w:rsid w:val="002C6255"/>
    <w:rsid w:val="002D75E4"/>
    <w:rsid w:val="002F7C12"/>
    <w:rsid w:val="00300EF1"/>
    <w:rsid w:val="003069FE"/>
    <w:rsid w:val="00311711"/>
    <w:rsid w:val="00325D8E"/>
    <w:rsid w:val="00325F94"/>
    <w:rsid w:val="00341B39"/>
    <w:rsid w:val="00345093"/>
    <w:rsid w:val="0036319A"/>
    <w:rsid w:val="00364067"/>
    <w:rsid w:val="00373185"/>
    <w:rsid w:val="003754B7"/>
    <w:rsid w:val="003878FE"/>
    <w:rsid w:val="00394CE5"/>
    <w:rsid w:val="003B583C"/>
    <w:rsid w:val="003C0B9D"/>
    <w:rsid w:val="003C2344"/>
    <w:rsid w:val="003E38B4"/>
    <w:rsid w:val="003E5085"/>
    <w:rsid w:val="003E79ED"/>
    <w:rsid w:val="004338D8"/>
    <w:rsid w:val="00467F9C"/>
    <w:rsid w:val="00482771"/>
    <w:rsid w:val="00492D64"/>
    <w:rsid w:val="004A165C"/>
    <w:rsid w:val="004A5771"/>
    <w:rsid w:val="004B218A"/>
    <w:rsid w:val="004B232A"/>
    <w:rsid w:val="004B2A4E"/>
    <w:rsid w:val="004B2E5D"/>
    <w:rsid w:val="004B343C"/>
    <w:rsid w:val="004B60F2"/>
    <w:rsid w:val="004C0ABE"/>
    <w:rsid w:val="004D442B"/>
    <w:rsid w:val="004E33E6"/>
    <w:rsid w:val="004E42BA"/>
    <w:rsid w:val="004E489C"/>
    <w:rsid w:val="004F5BB7"/>
    <w:rsid w:val="004F6123"/>
    <w:rsid w:val="0050488C"/>
    <w:rsid w:val="00507BD5"/>
    <w:rsid w:val="005135DC"/>
    <w:rsid w:val="00516B16"/>
    <w:rsid w:val="00527B06"/>
    <w:rsid w:val="00534071"/>
    <w:rsid w:val="00540230"/>
    <w:rsid w:val="00541B5F"/>
    <w:rsid w:val="005563D6"/>
    <w:rsid w:val="00570449"/>
    <w:rsid w:val="0057402D"/>
    <w:rsid w:val="0059778F"/>
    <w:rsid w:val="005A335E"/>
    <w:rsid w:val="005C490F"/>
    <w:rsid w:val="005D1C63"/>
    <w:rsid w:val="005E044C"/>
    <w:rsid w:val="005E3804"/>
    <w:rsid w:val="005E7940"/>
    <w:rsid w:val="005F252A"/>
    <w:rsid w:val="005F778B"/>
    <w:rsid w:val="00603311"/>
    <w:rsid w:val="00612600"/>
    <w:rsid w:val="00620E1E"/>
    <w:rsid w:val="006250D0"/>
    <w:rsid w:val="00647AC2"/>
    <w:rsid w:val="00653FBB"/>
    <w:rsid w:val="00654F67"/>
    <w:rsid w:val="006723AE"/>
    <w:rsid w:val="00677C50"/>
    <w:rsid w:val="00681CEF"/>
    <w:rsid w:val="006B2024"/>
    <w:rsid w:val="006B72B8"/>
    <w:rsid w:val="006C4E0B"/>
    <w:rsid w:val="006C7895"/>
    <w:rsid w:val="006D7C06"/>
    <w:rsid w:val="006E23E0"/>
    <w:rsid w:val="006F1845"/>
    <w:rsid w:val="0070018A"/>
    <w:rsid w:val="00704C0B"/>
    <w:rsid w:val="00707464"/>
    <w:rsid w:val="007158F4"/>
    <w:rsid w:val="00716401"/>
    <w:rsid w:val="00730B0B"/>
    <w:rsid w:val="00741045"/>
    <w:rsid w:val="0074335C"/>
    <w:rsid w:val="00753281"/>
    <w:rsid w:val="007640A0"/>
    <w:rsid w:val="00766DCE"/>
    <w:rsid w:val="00774E41"/>
    <w:rsid w:val="007770BF"/>
    <w:rsid w:val="00792277"/>
    <w:rsid w:val="00792C25"/>
    <w:rsid w:val="007A5F53"/>
    <w:rsid w:val="007B08C2"/>
    <w:rsid w:val="007B21E5"/>
    <w:rsid w:val="007C02B9"/>
    <w:rsid w:val="007D24EA"/>
    <w:rsid w:val="007D4063"/>
    <w:rsid w:val="007D7838"/>
    <w:rsid w:val="007D7A9E"/>
    <w:rsid w:val="007E287B"/>
    <w:rsid w:val="007E5D57"/>
    <w:rsid w:val="007E7017"/>
    <w:rsid w:val="00810339"/>
    <w:rsid w:val="0085290A"/>
    <w:rsid w:val="008612AD"/>
    <w:rsid w:val="0086386E"/>
    <w:rsid w:val="00866E8D"/>
    <w:rsid w:val="0086771C"/>
    <w:rsid w:val="00876C03"/>
    <w:rsid w:val="00896310"/>
    <w:rsid w:val="008A73A8"/>
    <w:rsid w:val="008B7892"/>
    <w:rsid w:val="008C2A06"/>
    <w:rsid w:val="008C59D9"/>
    <w:rsid w:val="008C7C09"/>
    <w:rsid w:val="008D1F2D"/>
    <w:rsid w:val="008D3304"/>
    <w:rsid w:val="008D7B6F"/>
    <w:rsid w:val="008E11D1"/>
    <w:rsid w:val="008E7CAE"/>
    <w:rsid w:val="008F07A8"/>
    <w:rsid w:val="008F764E"/>
    <w:rsid w:val="00906E7D"/>
    <w:rsid w:val="009201E2"/>
    <w:rsid w:val="00925E82"/>
    <w:rsid w:val="009807BC"/>
    <w:rsid w:val="009B40BE"/>
    <w:rsid w:val="009C0081"/>
    <w:rsid w:val="009E4BE7"/>
    <w:rsid w:val="009F79A3"/>
    <w:rsid w:val="00A05F15"/>
    <w:rsid w:val="00A16C99"/>
    <w:rsid w:val="00A20E18"/>
    <w:rsid w:val="00A516BD"/>
    <w:rsid w:val="00A577D3"/>
    <w:rsid w:val="00A61A5C"/>
    <w:rsid w:val="00A72761"/>
    <w:rsid w:val="00A9403E"/>
    <w:rsid w:val="00A954E1"/>
    <w:rsid w:val="00AA0B62"/>
    <w:rsid w:val="00AA3716"/>
    <w:rsid w:val="00AA6DE8"/>
    <w:rsid w:val="00AC1C8C"/>
    <w:rsid w:val="00AC7ED0"/>
    <w:rsid w:val="00AD339F"/>
    <w:rsid w:val="00AE1E62"/>
    <w:rsid w:val="00AE224E"/>
    <w:rsid w:val="00B1300E"/>
    <w:rsid w:val="00B27530"/>
    <w:rsid w:val="00B352F3"/>
    <w:rsid w:val="00B51285"/>
    <w:rsid w:val="00B54281"/>
    <w:rsid w:val="00B63474"/>
    <w:rsid w:val="00B80C3F"/>
    <w:rsid w:val="00B83F18"/>
    <w:rsid w:val="00B91788"/>
    <w:rsid w:val="00BB367C"/>
    <w:rsid w:val="00BF05B7"/>
    <w:rsid w:val="00BF41A3"/>
    <w:rsid w:val="00C142E4"/>
    <w:rsid w:val="00C1443A"/>
    <w:rsid w:val="00C22B72"/>
    <w:rsid w:val="00C37E3D"/>
    <w:rsid w:val="00C40A89"/>
    <w:rsid w:val="00C420DD"/>
    <w:rsid w:val="00C430DF"/>
    <w:rsid w:val="00C46771"/>
    <w:rsid w:val="00C550EF"/>
    <w:rsid w:val="00C64523"/>
    <w:rsid w:val="00C81C0E"/>
    <w:rsid w:val="00C81E81"/>
    <w:rsid w:val="00C8488F"/>
    <w:rsid w:val="00C852A4"/>
    <w:rsid w:val="00C90A0C"/>
    <w:rsid w:val="00C962D6"/>
    <w:rsid w:val="00CA00FE"/>
    <w:rsid w:val="00CB11FA"/>
    <w:rsid w:val="00CB4EF6"/>
    <w:rsid w:val="00CC1ED4"/>
    <w:rsid w:val="00CF2BD6"/>
    <w:rsid w:val="00D113CB"/>
    <w:rsid w:val="00D13006"/>
    <w:rsid w:val="00D16E88"/>
    <w:rsid w:val="00D35691"/>
    <w:rsid w:val="00D44C6A"/>
    <w:rsid w:val="00D5129F"/>
    <w:rsid w:val="00D56448"/>
    <w:rsid w:val="00D72EFB"/>
    <w:rsid w:val="00DB7F8A"/>
    <w:rsid w:val="00DC5477"/>
    <w:rsid w:val="00DD54DD"/>
    <w:rsid w:val="00DE1A1C"/>
    <w:rsid w:val="00DE1A82"/>
    <w:rsid w:val="00DE565D"/>
    <w:rsid w:val="00DE5846"/>
    <w:rsid w:val="00DE595A"/>
    <w:rsid w:val="00DF09F0"/>
    <w:rsid w:val="00DF6CEA"/>
    <w:rsid w:val="00E00231"/>
    <w:rsid w:val="00E00816"/>
    <w:rsid w:val="00E06B91"/>
    <w:rsid w:val="00E243C0"/>
    <w:rsid w:val="00E269A5"/>
    <w:rsid w:val="00E32DDA"/>
    <w:rsid w:val="00E36A06"/>
    <w:rsid w:val="00E61C44"/>
    <w:rsid w:val="00E71766"/>
    <w:rsid w:val="00E90914"/>
    <w:rsid w:val="00E92DDE"/>
    <w:rsid w:val="00E95B46"/>
    <w:rsid w:val="00EA5739"/>
    <w:rsid w:val="00EA6ADF"/>
    <w:rsid w:val="00EC072E"/>
    <w:rsid w:val="00EC5A09"/>
    <w:rsid w:val="00ED32E9"/>
    <w:rsid w:val="00EE530D"/>
    <w:rsid w:val="00F0586A"/>
    <w:rsid w:val="00F11B29"/>
    <w:rsid w:val="00F310F2"/>
    <w:rsid w:val="00F35089"/>
    <w:rsid w:val="00F40215"/>
    <w:rsid w:val="00F50AD9"/>
    <w:rsid w:val="00F72174"/>
    <w:rsid w:val="00F7650F"/>
    <w:rsid w:val="00F94680"/>
    <w:rsid w:val="00F96162"/>
    <w:rsid w:val="00FB74EA"/>
    <w:rsid w:val="00FD34BE"/>
    <w:rsid w:val="00FD3A69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2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188</Words>
  <Characters>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Quick Study of mythology requiring research skills</dc:title>
  <dc:subject/>
  <dc:creator>jrainey</dc:creator>
  <cp:keywords/>
  <dc:description/>
  <cp:lastModifiedBy>rjones</cp:lastModifiedBy>
  <cp:revision>2</cp:revision>
  <dcterms:created xsi:type="dcterms:W3CDTF">2013-05-03T16:30:00Z</dcterms:created>
  <dcterms:modified xsi:type="dcterms:W3CDTF">2013-05-03T16:30:00Z</dcterms:modified>
</cp:coreProperties>
</file>